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W w:w="86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117"/>
        <w:gridCol w:w="4118"/>
        <w:gridCol w:w="2733"/>
        <w:gridCol w:w="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绿色工厂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市州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第三方评价机构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嘉峪关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嘉峪关祁连山水泥有限公司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甘肃省建材科研设计院有限责任公司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酒泉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酒泉东汇农业科技有限责任公司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甘肃省轻工研究院有限责任公司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25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酒泉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酒泉正泰新能源科技有限公司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甘肃省商业科技研究所有限公司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酒泉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甘肃旭碳新材料有限公司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甘肃易会节能服务有限公司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酒泉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酒泉华杰电气股份有限公司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甘肃易会节能服务有限公司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酒泉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甘肃泰鲁科技化工有限公司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兰州国信环境能源科技有限责任公司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酒泉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甘肃科耀电力有限公司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甘肃易会节能服务有限公司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张掖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甘肃自强生态农林科技有限公司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甘肃省轻工研究院有限责任公司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张掖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甘肃张掖正大饲料有限公司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中国检验认证集团甘肃有限公司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金昌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金川集团化工新材料有限责任公司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中国检验认证集团甘肃有限公司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金昌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甘肃施可丰生态科技有限公司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金昌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金川集团精密铜材有限公司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西安国联质量检测技术股份有限公司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金昌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甘肃叶林环保科技有限公司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宁夏清洁发展机制环保服务中心（有限责任公司）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武威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武威众兴菌业科技有限公司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甘肃省商业科技研究所有限公司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武威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武威合才化工有限责任公司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甘肃省轻工研究院有限责任公司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武威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甘肃牛电森祥车辆制造有限公司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甘肃省轻工研究院有限责任公司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兰州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甘肃先锋管道制造有限公司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宁夏清洁发展机制环保服务中心（有限责任公司）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兰州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玉得气体有限责任公司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中国船级社质量认证有限公司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兰州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中国铝业股份有限公司连城分公司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中国船级社质量认证有限公司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兰州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兰州宝钢制罐有限公司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兰州科环企业管理咨询有限公司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兰州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兰州铝业有限公司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甘肃省机械科学研究院有限责任公司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兰州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兰州长征机械有限公司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甘肃省机械科学研究院有限责任公司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新区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益海嘉里（兰州）粮油工业有限公司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中国船级社质量认证有限公司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新区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甘肃省科工建设集团有限公司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甘肃省机械科学研究院有限责任公司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甘肃景邦环保科技有限公司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甘肃省商业科技研究所有限公司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白银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甘肃康视达科技集团有限公司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甘肃省商业科技研究所有限公司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白银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白银赛诺生物科技有限公司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甘肃新盛国资节能低碳服务有限公司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定西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甘肃省临洮铝业有限责任公司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甘肃科睿达能源科技有限公司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定西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陇西奇正药材有限责任公司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甘肃省商业科技研究所有限公司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定西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定西中庆玄和玻璃科技有限公司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宁夏清洁发展机制环保服务中心（有限责任公司）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临夏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临夏市俊林清真肉制品有限责任公司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宁夏清洁发展机制环保服务中心（有限责任公司）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临夏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甘肃福禄海铝型材有限公司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甘肃省轻工研究院有限责任公司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陇南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康县独一味生物制药有限公司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北京东方纵横认证中心有限公司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天水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天水长城果汁饮料有限公司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兰州科环企业管理咨询有限公司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天水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甘肃成纪生物药业有限公司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甘肃省商业科技研究所有限公司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天水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天水西电长城合金有限公司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兰州科环企业管理咨询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平凉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庄浪县鑫喜淀粉加工有限责任公司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甘肃易会节能服务有限公司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庆阳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华池县甘农生物科技有限公司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甘肃省商业科技研究所有限公司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/>
        <w:ind w:left="0" w:leftChars="0" w:right="0" w:firstLine="0" w:firstLineChars="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Lines="0" w:beforeAutospacing="0" w:after="0" w:afterLines="0" w:afterAutospacing="0"/>
        <w:ind w:left="640" w:leftChars="0" w:right="0" w:rightChars="0"/>
        <w:jc w:val="righ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212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方正书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F73E1B"/>
    <w:rsid w:val="39BB78C2"/>
    <w:rsid w:val="6AB35093"/>
    <w:rsid w:val="737A1FF9"/>
    <w:rsid w:val="7B6BA99D"/>
    <w:rsid w:val="7EDF66F1"/>
    <w:rsid w:val="7FFE2605"/>
    <w:rsid w:val="AFFB0CA0"/>
    <w:rsid w:val="B7BBB4CA"/>
    <w:rsid w:val="D67DBFE5"/>
    <w:rsid w:val="FFF704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beforeLines="0" w:beforeAutospacing="0" w:after="0" w:afterLines="0" w:afterAutospacing="0" w:line="640" w:lineRule="exact"/>
      <w:ind w:firstLine="0" w:firstLineChars="0"/>
      <w:jc w:val="center"/>
      <w:outlineLvl w:val="0"/>
    </w:pPr>
    <w:rPr>
      <w:rFonts w:ascii="仿宋" w:hAnsi="仿宋"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0" w:beforeLines="0" w:beforeAutospacing="0" w:after="0" w:afterLines="0" w:afterAutospacing="0" w:line="560" w:lineRule="exact"/>
      <w:ind w:firstLine="0" w:firstLineChars="0"/>
      <w:jc w:val="center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0" w:beforeLines="0" w:beforeAutospacing="0" w:after="0" w:afterLines="0" w:afterAutospacing="0" w:line="560" w:lineRule="exact"/>
      <w:outlineLvl w:val="2"/>
    </w:pPr>
    <w:rPr>
      <w:rFonts w:eastAsia="仿宋"/>
      <w:b/>
      <w:sz w:val="32"/>
    </w:rPr>
  </w:style>
  <w:style w:type="character" w:default="1" w:styleId="9">
    <w:name w:val="Default Paragraph Font"/>
    <w:unhideWhenUsed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2008-12-30T00:45:00Z</dcterms:created>
  <dc:creator>%E6%9D%8E%E6%95%8F</dc:creator>
  <cp:lastModifiedBy>gssgxt</cp:lastModifiedBy>
  <dcterms:modified xsi:type="dcterms:W3CDTF">2024-07-02T09:17:47Z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